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5C46E" w14:textId="77777777" w:rsidR="006D17F8" w:rsidRDefault="006D17F8" w:rsidP="006D17F8">
      <w:pPr>
        <w:pStyle w:val="Naslov5"/>
        <w:jc w:val="center"/>
        <w:rPr>
          <w:rFonts w:ascii="Calibri" w:hAnsi="Calibri"/>
          <w:i w:val="0"/>
          <w:spacing w:val="30"/>
          <w:sz w:val="28"/>
          <w:szCs w:val="28"/>
        </w:rPr>
      </w:pPr>
    </w:p>
    <w:p w14:paraId="738D8B4C" w14:textId="77777777" w:rsidR="006D17F8" w:rsidRPr="003251CB" w:rsidRDefault="006D17F8" w:rsidP="006D17F8">
      <w:pPr>
        <w:pStyle w:val="Naslov5"/>
        <w:shd w:val="clear" w:color="auto" w:fill="008000"/>
        <w:jc w:val="center"/>
        <w:rPr>
          <w:rFonts w:ascii="Calibri" w:hAnsi="Calibri"/>
          <w:i w:val="0"/>
          <w:color w:val="FFFFFF"/>
          <w:spacing w:val="30"/>
          <w:sz w:val="32"/>
          <w:szCs w:val="32"/>
        </w:rPr>
      </w:pPr>
      <w:r w:rsidRPr="003251CB">
        <w:rPr>
          <w:rFonts w:ascii="Calibri" w:hAnsi="Calibri"/>
          <w:i w:val="0"/>
          <w:color w:val="FFFFFF"/>
          <w:spacing w:val="30"/>
          <w:sz w:val="32"/>
          <w:szCs w:val="32"/>
        </w:rPr>
        <w:t>PRIJAVNICA NA NATEČAJ</w:t>
      </w:r>
    </w:p>
    <w:p w14:paraId="1825CC90" w14:textId="4AD63752" w:rsidR="006D17F8" w:rsidRDefault="006D17F8" w:rsidP="006D17F8">
      <w:pPr>
        <w:pStyle w:val="Naslov5"/>
        <w:rPr>
          <w:rFonts w:ascii="Calibri" w:hAnsi="Calibri"/>
          <w:spacing w:val="30"/>
          <w:sz w:val="28"/>
          <w:szCs w:val="28"/>
        </w:rPr>
      </w:pPr>
      <w:r>
        <w:rPr>
          <w:rFonts w:ascii="Calibri" w:hAnsi="Calibri"/>
          <w:spacing w:val="30"/>
          <w:sz w:val="28"/>
          <w:szCs w:val="28"/>
        </w:rPr>
        <w:t>Nagrada Kristine Brenkove za izvirno slovensko slikanico 20</w:t>
      </w:r>
      <w:r>
        <w:rPr>
          <w:rFonts w:ascii="Calibri" w:hAnsi="Calibri"/>
          <w:spacing w:val="30"/>
          <w:sz w:val="28"/>
          <w:szCs w:val="28"/>
        </w:rPr>
        <w:t>25</w:t>
      </w:r>
      <w:r>
        <w:rPr>
          <w:rFonts w:ascii="Calibri" w:hAnsi="Calibri"/>
          <w:spacing w:val="30"/>
          <w:sz w:val="28"/>
          <w:szCs w:val="28"/>
        </w:rPr>
        <w:t xml:space="preserve"> </w:t>
      </w:r>
    </w:p>
    <w:p w14:paraId="7D255DCA" w14:textId="77777777" w:rsidR="006D17F8" w:rsidRPr="003251CB" w:rsidRDefault="006D17F8" w:rsidP="006D17F8">
      <w:pPr>
        <w:rPr>
          <w:lang w:eastAsia="en-US"/>
        </w:rPr>
      </w:pPr>
    </w:p>
    <w:p w14:paraId="1D8C1867" w14:textId="77777777" w:rsidR="006D17F8" w:rsidRDefault="006D17F8" w:rsidP="006D17F8"/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9010"/>
      </w:tblGrid>
      <w:tr w:rsidR="006D17F8" w14:paraId="2D88AE11" w14:textId="77777777" w:rsidTr="0083151F">
        <w:tc>
          <w:tcPr>
            <w:tcW w:w="9210" w:type="dxa"/>
            <w:shd w:val="clear" w:color="auto" w:fill="CCFFCC"/>
          </w:tcPr>
          <w:p w14:paraId="2290F160" w14:textId="77777777" w:rsidR="006D17F8" w:rsidRDefault="006D17F8" w:rsidP="0083151F">
            <w:r w:rsidRPr="00522DDD">
              <w:rPr>
                <w:rFonts w:ascii="Calibri" w:hAnsi="Calibri"/>
                <w:b/>
                <w:sz w:val="22"/>
                <w:szCs w:val="22"/>
              </w:rPr>
              <w:t>Naslov prijavljene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slikanice</w:t>
            </w:r>
          </w:p>
        </w:tc>
      </w:tr>
      <w:tr w:rsidR="006D17F8" w14:paraId="02B32EF2" w14:textId="77777777" w:rsidTr="0083151F">
        <w:tc>
          <w:tcPr>
            <w:tcW w:w="9210" w:type="dxa"/>
            <w:tcBorders>
              <w:bottom w:val="single" w:sz="4" w:space="0" w:color="auto"/>
            </w:tcBorders>
          </w:tcPr>
          <w:p w14:paraId="6F8A92DF" w14:textId="77777777" w:rsidR="006D17F8" w:rsidRDefault="006D17F8" w:rsidP="0083151F"/>
          <w:p w14:paraId="323166E7" w14:textId="77777777" w:rsidR="006D17F8" w:rsidRDefault="006D17F8" w:rsidP="0083151F"/>
          <w:p w14:paraId="2C45895B" w14:textId="77777777" w:rsidR="006D17F8" w:rsidRDefault="006D17F8" w:rsidP="0083151F"/>
        </w:tc>
      </w:tr>
      <w:tr w:rsidR="006D17F8" w14:paraId="793D721F" w14:textId="77777777" w:rsidTr="0083151F">
        <w:tc>
          <w:tcPr>
            <w:tcW w:w="9210" w:type="dxa"/>
            <w:shd w:val="clear" w:color="auto" w:fill="CCFFCC"/>
          </w:tcPr>
          <w:p w14:paraId="2F1CA6F3" w14:textId="77777777" w:rsidR="006D17F8" w:rsidRDefault="006D17F8" w:rsidP="0083151F">
            <w:r w:rsidRPr="00B43396">
              <w:rPr>
                <w:rFonts w:ascii="Calibri" w:hAnsi="Calibri"/>
                <w:b/>
                <w:sz w:val="22"/>
                <w:szCs w:val="22"/>
              </w:rPr>
              <w:t>Založnik</w:t>
            </w:r>
          </w:p>
        </w:tc>
      </w:tr>
      <w:tr w:rsidR="006D17F8" w14:paraId="46EC72A9" w14:textId="77777777" w:rsidTr="0083151F">
        <w:tc>
          <w:tcPr>
            <w:tcW w:w="9210" w:type="dxa"/>
            <w:tcBorders>
              <w:bottom w:val="single" w:sz="4" w:space="0" w:color="auto"/>
            </w:tcBorders>
          </w:tcPr>
          <w:p w14:paraId="455008CC" w14:textId="77777777" w:rsidR="006D17F8" w:rsidRDefault="006D17F8" w:rsidP="0083151F"/>
          <w:p w14:paraId="2A6E4590" w14:textId="77777777" w:rsidR="006D17F8" w:rsidRDefault="006D17F8" w:rsidP="0083151F"/>
          <w:p w14:paraId="636F7BC7" w14:textId="77777777" w:rsidR="006D17F8" w:rsidRDefault="006D17F8" w:rsidP="0083151F"/>
        </w:tc>
      </w:tr>
      <w:tr w:rsidR="006D17F8" w14:paraId="6F6C163C" w14:textId="77777777" w:rsidTr="0083151F">
        <w:tc>
          <w:tcPr>
            <w:tcW w:w="9210" w:type="dxa"/>
            <w:shd w:val="clear" w:color="auto" w:fill="CCFFCC"/>
          </w:tcPr>
          <w:p w14:paraId="77F79069" w14:textId="77777777" w:rsidR="006D17F8" w:rsidRDefault="006D17F8" w:rsidP="0083151F">
            <w:r>
              <w:rPr>
                <w:rFonts w:ascii="Calibri" w:hAnsi="Calibri"/>
                <w:b/>
                <w:sz w:val="22"/>
                <w:szCs w:val="22"/>
              </w:rPr>
              <w:t>Avtor besedila</w:t>
            </w:r>
          </w:p>
        </w:tc>
      </w:tr>
      <w:tr w:rsidR="006D17F8" w14:paraId="7CA3F928" w14:textId="77777777" w:rsidTr="0083151F">
        <w:tc>
          <w:tcPr>
            <w:tcW w:w="9210" w:type="dxa"/>
            <w:tcBorders>
              <w:bottom w:val="single" w:sz="4" w:space="0" w:color="auto"/>
            </w:tcBorders>
          </w:tcPr>
          <w:p w14:paraId="209DF303" w14:textId="77777777" w:rsidR="006D17F8" w:rsidRDefault="006D17F8" w:rsidP="0083151F"/>
          <w:p w14:paraId="66806D44" w14:textId="77777777" w:rsidR="006D17F8" w:rsidRDefault="006D17F8" w:rsidP="0083151F"/>
          <w:p w14:paraId="67ECA5DD" w14:textId="77777777" w:rsidR="006D17F8" w:rsidRDefault="006D17F8" w:rsidP="0083151F"/>
        </w:tc>
      </w:tr>
      <w:tr w:rsidR="006D17F8" w14:paraId="735FBB99" w14:textId="77777777" w:rsidTr="0083151F">
        <w:tc>
          <w:tcPr>
            <w:tcW w:w="9210" w:type="dxa"/>
            <w:shd w:val="clear" w:color="auto" w:fill="CCFFCC"/>
          </w:tcPr>
          <w:p w14:paraId="399A669F" w14:textId="77777777" w:rsidR="006D17F8" w:rsidRDefault="006D17F8" w:rsidP="0083151F">
            <w:r>
              <w:rPr>
                <w:rFonts w:ascii="Calibri" w:hAnsi="Calibri"/>
                <w:b/>
                <w:sz w:val="22"/>
                <w:szCs w:val="22"/>
              </w:rPr>
              <w:t>Avtor ilustracije</w:t>
            </w:r>
          </w:p>
        </w:tc>
      </w:tr>
      <w:tr w:rsidR="006D17F8" w14:paraId="62C44134" w14:textId="77777777" w:rsidTr="0083151F">
        <w:tc>
          <w:tcPr>
            <w:tcW w:w="9210" w:type="dxa"/>
            <w:tcBorders>
              <w:bottom w:val="single" w:sz="4" w:space="0" w:color="auto"/>
            </w:tcBorders>
          </w:tcPr>
          <w:p w14:paraId="3AACD49E" w14:textId="77777777" w:rsidR="006D17F8" w:rsidRDefault="006D17F8" w:rsidP="0083151F"/>
          <w:p w14:paraId="13658AF1" w14:textId="77777777" w:rsidR="006D17F8" w:rsidRDefault="006D17F8" w:rsidP="0083151F"/>
          <w:p w14:paraId="398FF55A" w14:textId="77777777" w:rsidR="006D17F8" w:rsidRDefault="006D17F8" w:rsidP="0083151F"/>
        </w:tc>
      </w:tr>
      <w:tr w:rsidR="006D17F8" w14:paraId="74DD2905" w14:textId="77777777" w:rsidTr="0083151F">
        <w:tc>
          <w:tcPr>
            <w:tcW w:w="9210" w:type="dxa"/>
            <w:shd w:val="clear" w:color="auto" w:fill="CCFFCC"/>
          </w:tcPr>
          <w:p w14:paraId="1E065AFC" w14:textId="77777777" w:rsidR="006D17F8" w:rsidRDefault="006D17F8" w:rsidP="0083151F">
            <w:r w:rsidRPr="00B43396">
              <w:rPr>
                <w:rFonts w:ascii="Calibri" w:hAnsi="Calibri"/>
                <w:b/>
                <w:sz w:val="22"/>
                <w:szCs w:val="22"/>
              </w:rPr>
              <w:t>Mesec in leto natisa</w:t>
            </w:r>
          </w:p>
        </w:tc>
      </w:tr>
      <w:tr w:rsidR="006D17F8" w14:paraId="14B10A61" w14:textId="77777777" w:rsidTr="0083151F">
        <w:tc>
          <w:tcPr>
            <w:tcW w:w="9210" w:type="dxa"/>
            <w:tcBorders>
              <w:bottom w:val="single" w:sz="4" w:space="0" w:color="auto"/>
            </w:tcBorders>
          </w:tcPr>
          <w:p w14:paraId="637B9CDA" w14:textId="77777777" w:rsidR="006D17F8" w:rsidRDefault="006D17F8" w:rsidP="0083151F"/>
          <w:p w14:paraId="183D30BD" w14:textId="77777777" w:rsidR="006D17F8" w:rsidRDefault="006D17F8" w:rsidP="0083151F"/>
          <w:p w14:paraId="7E837875" w14:textId="77777777" w:rsidR="006D17F8" w:rsidRDefault="006D17F8" w:rsidP="0083151F"/>
        </w:tc>
      </w:tr>
      <w:tr w:rsidR="006D17F8" w14:paraId="6C237870" w14:textId="77777777" w:rsidTr="0083151F">
        <w:tc>
          <w:tcPr>
            <w:tcW w:w="9210" w:type="dxa"/>
            <w:tcBorders>
              <w:bottom w:val="single" w:sz="4" w:space="0" w:color="auto"/>
            </w:tcBorders>
            <w:shd w:val="clear" w:color="auto" w:fill="CCFFCC"/>
          </w:tcPr>
          <w:p w14:paraId="66E7F80A" w14:textId="77777777" w:rsidR="006D17F8" w:rsidRPr="00065608" w:rsidRDefault="006D17F8" w:rsidP="0083151F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Datum prijave</w:t>
            </w:r>
          </w:p>
        </w:tc>
      </w:tr>
      <w:tr w:rsidR="006D17F8" w14:paraId="464048D7" w14:textId="77777777" w:rsidTr="0083151F">
        <w:trPr>
          <w:trHeight w:val="550"/>
        </w:trPr>
        <w:tc>
          <w:tcPr>
            <w:tcW w:w="9210" w:type="dxa"/>
          </w:tcPr>
          <w:p w14:paraId="27D0549A" w14:textId="77777777" w:rsidR="006D17F8" w:rsidRDefault="006D17F8" w:rsidP="0083151F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7E4A71C8" w14:textId="77777777" w:rsidR="006D17F8" w:rsidRDefault="006D17F8" w:rsidP="0083151F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08FBFDB2" w14:textId="77777777" w:rsidR="006D17F8" w:rsidRPr="00522DDD" w:rsidRDefault="006D17F8" w:rsidP="0083151F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6D17F8" w14:paraId="010FE695" w14:textId="77777777" w:rsidTr="0083151F">
        <w:tc>
          <w:tcPr>
            <w:tcW w:w="9210" w:type="dxa"/>
            <w:shd w:val="clear" w:color="auto" w:fill="CCFFCC"/>
          </w:tcPr>
          <w:p w14:paraId="2B373C45" w14:textId="77777777" w:rsidR="006D17F8" w:rsidRDefault="006D17F8" w:rsidP="0083151F">
            <w:r>
              <w:rPr>
                <w:rFonts w:ascii="Calibri" w:hAnsi="Calibri"/>
                <w:b/>
                <w:sz w:val="22"/>
                <w:szCs w:val="22"/>
              </w:rPr>
              <w:t xml:space="preserve">Član GZS ZKZK             da             ne   </w:t>
            </w:r>
          </w:p>
        </w:tc>
      </w:tr>
    </w:tbl>
    <w:p w14:paraId="5A0D887E" w14:textId="77777777" w:rsidR="006D17F8" w:rsidRDefault="006D17F8" w:rsidP="006D17F8"/>
    <w:p w14:paraId="543A239D" w14:textId="77777777" w:rsidR="006D17F8" w:rsidRDefault="006D17F8" w:rsidP="006D17F8"/>
    <w:p w14:paraId="55751B2C" w14:textId="77777777" w:rsidR="006D17F8" w:rsidRDefault="006D17F8" w:rsidP="006D17F8"/>
    <w:p w14:paraId="08A0385C" w14:textId="77777777" w:rsidR="006D17F8" w:rsidRDefault="006D17F8" w:rsidP="006D17F8"/>
    <w:p w14:paraId="059EDEF1" w14:textId="77777777" w:rsidR="006D17F8" w:rsidRPr="00920677" w:rsidRDefault="006D17F8" w:rsidP="006D17F8">
      <w:pPr>
        <w:rPr>
          <w:rFonts w:ascii="Calibri" w:hAnsi="Calibri"/>
        </w:rPr>
      </w:pPr>
      <w:r w:rsidRPr="00920677">
        <w:rPr>
          <w:rFonts w:ascii="Calibri" w:hAnsi="Calibri"/>
        </w:rPr>
        <w:t>Prijavitelj:_________________________________</w:t>
      </w:r>
    </w:p>
    <w:p w14:paraId="3ADB7BE6" w14:textId="77777777" w:rsidR="006D17F8" w:rsidRPr="00920677" w:rsidRDefault="006D17F8" w:rsidP="006D17F8">
      <w:pPr>
        <w:rPr>
          <w:rFonts w:ascii="Calibri" w:hAnsi="Calibri"/>
        </w:rPr>
      </w:pPr>
    </w:p>
    <w:p w14:paraId="217D1B9D" w14:textId="112CF0D0" w:rsidR="008C2E4B" w:rsidRPr="00910BF3" w:rsidRDefault="006D17F8" w:rsidP="006D17F8">
      <w:pPr>
        <w:autoSpaceDE w:val="0"/>
        <w:autoSpaceDN w:val="0"/>
        <w:rPr>
          <w:rFonts w:ascii="Calibri" w:hAnsi="Calibri" w:cs="Calibri"/>
        </w:rPr>
      </w:pPr>
      <w:r>
        <w:rPr>
          <w:rFonts w:ascii="Calibri" w:hAnsi="Calibri"/>
        </w:rPr>
        <w:t>E</w:t>
      </w:r>
      <w:r w:rsidRPr="00920677">
        <w:rPr>
          <w:rFonts w:ascii="Calibri" w:hAnsi="Calibri"/>
        </w:rPr>
        <w:t>-mail naslov:______________________________</w:t>
      </w:r>
    </w:p>
    <w:sectPr w:rsidR="008C2E4B" w:rsidRPr="00910BF3" w:rsidSect="0011528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73A1E4" w14:textId="77777777" w:rsidR="006D17F8" w:rsidRDefault="006D17F8" w:rsidP="00E42D1C">
      <w:r>
        <w:separator/>
      </w:r>
    </w:p>
  </w:endnote>
  <w:endnote w:type="continuationSeparator" w:id="0">
    <w:p w14:paraId="0EBF253E" w14:textId="77777777" w:rsidR="006D17F8" w:rsidRDefault="006D17F8" w:rsidP="00E42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umanist 521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007144" w14:textId="77777777" w:rsidR="006D17F8" w:rsidRDefault="006D17F8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EB77B6" w14:textId="77777777" w:rsidR="00670CD0" w:rsidRDefault="00670CD0">
    <w:pPr>
      <w:pStyle w:val="Noga"/>
      <w:rPr>
        <w:color w:val="79BB42"/>
        <w:sz w:val="16"/>
        <w:szCs w:val="16"/>
        <w:u w:val="single"/>
      </w:rPr>
    </w:pPr>
    <w:r w:rsidRPr="00670CD0">
      <w:rPr>
        <w:color w:val="79BB42"/>
        <w:sz w:val="16"/>
        <w:szCs w:val="16"/>
        <w:u w:val="single"/>
      </w:rPr>
      <w:t>___________________________________________________________________________</w:t>
    </w:r>
    <w:r>
      <w:rPr>
        <w:color w:val="79BB42"/>
        <w:sz w:val="16"/>
        <w:szCs w:val="16"/>
        <w:u w:val="single"/>
      </w:rPr>
      <w:t>_____________________________________</w:t>
    </w:r>
  </w:p>
  <w:p w14:paraId="3A5C703D" w14:textId="77777777" w:rsidR="00814DDA" w:rsidRPr="00814DDA" w:rsidRDefault="00814DDA" w:rsidP="00CC0365">
    <w:pPr>
      <w:pStyle w:val="p1"/>
      <w:jc w:val="center"/>
      <w:rPr>
        <w:color w:val="595959" w:themeColor="text1" w:themeTint="A6"/>
        <w:sz w:val="18"/>
        <w:szCs w:val="18"/>
        <w:lang w:val="sl-SI"/>
      </w:rPr>
    </w:pPr>
    <w:bookmarkStart w:id="1" w:name="_Hlk78528279"/>
    <w:bookmarkStart w:id="2" w:name="_Hlk78528280"/>
    <w:bookmarkStart w:id="3" w:name="_Hlk78528310"/>
    <w:bookmarkStart w:id="4" w:name="_Hlk78528311"/>
    <w:r w:rsidRPr="00814DDA">
      <w:rPr>
        <w:color w:val="595959" w:themeColor="text1" w:themeTint="A6"/>
        <w:sz w:val="18"/>
        <w:szCs w:val="18"/>
        <w:lang w:val="sl-SI"/>
      </w:rPr>
      <w:t xml:space="preserve">Zbornica knjižnih založnikov in knjigotržcev,  Dimičeva13,  1504 Ljubljana;  T: (01) 58 98 000,  </w:t>
    </w:r>
    <w:proofErr w:type="spellStart"/>
    <w:r w:rsidRPr="00814DDA">
      <w:rPr>
        <w:color w:val="595959" w:themeColor="text1" w:themeTint="A6"/>
        <w:sz w:val="18"/>
        <w:szCs w:val="18"/>
        <w:lang w:val="sl-SI"/>
      </w:rPr>
      <w:t>info</w:t>
    </w:r>
    <w:proofErr w:type="spellEnd"/>
    <w:r>
      <w:rPr>
        <w:color w:val="000000" w:themeColor="text1"/>
        <w:sz w:val="18"/>
        <w:szCs w:val="18"/>
      </w:rPr>
      <w:t>@</w:t>
    </w:r>
    <w:r w:rsidR="00E43533">
      <w:rPr>
        <w:color w:val="595959" w:themeColor="text1" w:themeTint="A6"/>
        <w:sz w:val="18"/>
        <w:szCs w:val="18"/>
        <w:lang w:val="sl-SI"/>
      </w:rPr>
      <w:t>zkzk</w:t>
    </w:r>
    <w:r w:rsidRPr="00814DDA">
      <w:rPr>
        <w:color w:val="595959" w:themeColor="text1" w:themeTint="A6"/>
        <w:sz w:val="18"/>
        <w:szCs w:val="18"/>
        <w:lang w:val="sl-SI"/>
      </w:rPr>
      <w:t xml:space="preserve">.si, ID št. za DDV: SI73354376, Gospodarska zbornica Slovenije je registrirana pri Okrožnem sodišču v Ljubljani, št. </w:t>
    </w:r>
    <w:proofErr w:type="spellStart"/>
    <w:r w:rsidRPr="00814DDA">
      <w:rPr>
        <w:color w:val="595959" w:themeColor="text1" w:themeTint="A6"/>
        <w:sz w:val="18"/>
        <w:szCs w:val="18"/>
        <w:lang w:val="sl-SI"/>
      </w:rPr>
      <w:t>vl</w:t>
    </w:r>
    <w:proofErr w:type="spellEnd"/>
    <w:r w:rsidRPr="00814DDA">
      <w:rPr>
        <w:color w:val="595959" w:themeColor="text1" w:themeTint="A6"/>
        <w:sz w:val="18"/>
        <w:szCs w:val="18"/>
        <w:lang w:val="sl-SI"/>
      </w:rPr>
      <w:t>. I/45984/00</w:t>
    </w:r>
  </w:p>
  <w:p w14:paraId="074A95F3" w14:textId="77777777" w:rsidR="00670CD0" w:rsidRPr="00DE39B7" w:rsidRDefault="00670CD0" w:rsidP="00CC0365">
    <w:pPr>
      <w:pStyle w:val="Noga"/>
      <w:jc w:val="center"/>
      <w:rPr>
        <w:color w:val="79BB42"/>
        <w:sz w:val="18"/>
        <w:szCs w:val="18"/>
        <w:u w:val="single"/>
      </w:rPr>
    </w:pPr>
  </w:p>
  <w:bookmarkEnd w:id="1"/>
  <w:bookmarkEnd w:id="2"/>
  <w:bookmarkEnd w:id="3"/>
  <w:bookmarkEnd w:id="4"/>
  <w:p w14:paraId="5367512F" w14:textId="77777777" w:rsidR="00670CD0" w:rsidRDefault="00670CD0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6FD09A" w14:textId="77777777" w:rsidR="006D17F8" w:rsidRDefault="006D17F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6CE5F5" w14:textId="77777777" w:rsidR="006D17F8" w:rsidRDefault="006D17F8" w:rsidP="00E42D1C">
      <w:bookmarkStart w:id="0" w:name="_Hlk206752484"/>
      <w:bookmarkEnd w:id="0"/>
      <w:r>
        <w:separator/>
      </w:r>
    </w:p>
  </w:footnote>
  <w:footnote w:type="continuationSeparator" w:id="0">
    <w:p w14:paraId="1987A20A" w14:textId="77777777" w:rsidR="006D17F8" w:rsidRDefault="006D17F8" w:rsidP="00E42D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0106FF" w14:textId="77777777" w:rsidR="006D17F8" w:rsidRDefault="006D17F8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5F5673" w14:textId="52B1ECFE" w:rsidR="00F70AB2" w:rsidRDefault="00966A93" w:rsidP="00966A93">
    <w:pPr>
      <w:pStyle w:val="Glava"/>
      <w:jc w:val="center"/>
    </w:pPr>
    <w:r w:rsidRPr="00015360">
      <w:rPr>
        <w:noProof/>
        <w:lang w:val="en-GB" w:eastAsia="en-GB"/>
      </w:rPr>
      <w:drawing>
        <wp:inline distT="0" distB="0" distL="0" distR="0" wp14:anchorId="7C060996" wp14:editId="7217C981">
          <wp:extent cx="2095500" cy="774046"/>
          <wp:effectExtent l="0" t="0" r="0" b="0"/>
          <wp:docPr id="6" name="Picture 6" descr="Slika, ki vsebuje besede besedilo, posnetek zaslona, pisava, grafika&#10;&#10;Vsebina, ustvarjena z UI, morda ni pravil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Slika, ki vsebuje besede besedilo, posnetek zaslona, pisava, grafika&#10;&#10;Vsebina, ustvarjena z UI, morda ni pravilna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4945" cy="777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88433D8" w14:textId="77777777" w:rsidR="00F70AB2" w:rsidRPr="00670CD0" w:rsidRDefault="00F70AB2">
    <w:pPr>
      <w:tabs>
        <w:tab w:val="center" w:pos="4680"/>
        <w:tab w:val="right" w:pos="9360"/>
      </w:tabs>
      <w:rPr>
        <w:sz w:val="16"/>
        <w:szCs w:val="16"/>
      </w:rPr>
    </w:pPr>
    <w:r w:rsidRPr="00670CD0">
      <w:rPr>
        <w:color w:val="79BB42"/>
        <w:sz w:val="16"/>
        <w:szCs w:val="16"/>
        <w:u w:val="single"/>
      </w:rPr>
      <w:t>___________________________________________________________________________</w:t>
    </w:r>
    <w:r w:rsidR="00670CD0">
      <w:rPr>
        <w:color w:val="79BB42"/>
        <w:sz w:val="16"/>
        <w:szCs w:val="16"/>
        <w:u w:val="single"/>
      </w:rPr>
      <w:t>_____________________________________</w:t>
    </w:r>
  </w:p>
  <w:p w14:paraId="62C5DCE7" w14:textId="77777777" w:rsidR="00794345" w:rsidRPr="00F70AB2" w:rsidRDefault="00794345">
    <w:pPr>
      <w:pStyle w:val="Glava"/>
    </w:pPr>
    <w:r>
      <w:rPr>
        <w:color w:val="79BB42"/>
        <w:u w:val="single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4666BB" w14:textId="77777777" w:rsidR="006D17F8" w:rsidRDefault="006D17F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4A6BF4"/>
    <w:multiLevelType w:val="hybridMultilevel"/>
    <w:tmpl w:val="2E806EB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FD28A7"/>
    <w:multiLevelType w:val="multilevel"/>
    <w:tmpl w:val="8556D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A374C9"/>
    <w:multiLevelType w:val="hybridMultilevel"/>
    <w:tmpl w:val="4DF2AC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CF22E6"/>
    <w:multiLevelType w:val="hybridMultilevel"/>
    <w:tmpl w:val="F514A664"/>
    <w:lvl w:ilvl="0" w:tplc="5D945EE2">
      <w:start w:val="1"/>
      <w:numFmt w:val="decimal"/>
      <w:lvlText w:val="%1."/>
      <w:lvlJc w:val="left"/>
      <w:pPr>
        <w:ind w:left="720" w:hanging="36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486D2B"/>
    <w:multiLevelType w:val="multilevel"/>
    <w:tmpl w:val="F2BE1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ED30C22"/>
    <w:multiLevelType w:val="hybridMultilevel"/>
    <w:tmpl w:val="3E964DC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DA442F"/>
    <w:multiLevelType w:val="hybridMultilevel"/>
    <w:tmpl w:val="ECC612A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E403B5"/>
    <w:multiLevelType w:val="hybridMultilevel"/>
    <w:tmpl w:val="B50CFD1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547B8D"/>
    <w:multiLevelType w:val="hybridMultilevel"/>
    <w:tmpl w:val="3D985D4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852ADD"/>
    <w:multiLevelType w:val="hybridMultilevel"/>
    <w:tmpl w:val="2AAED2C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E97029"/>
    <w:multiLevelType w:val="hybridMultilevel"/>
    <w:tmpl w:val="42D420B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3C11EF"/>
    <w:multiLevelType w:val="multilevel"/>
    <w:tmpl w:val="63180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4957328">
    <w:abstractNumId w:val="7"/>
  </w:num>
  <w:num w:numId="2" w16cid:durableId="1272320575">
    <w:abstractNumId w:val="2"/>
  </w:num>
  <w:num w:numId="3" w16cid:durableId="869731493">
    <w:abstractNumId w:val="3"/>
  </w:num>
  <w:num w:numId="4" w16cid:durableId="1314874747">
    <w:abstractNumId w:val="10"/>
  </w:num>
  <w:num w:numId="5" w16cid:durableId="2112893920">
    <w:abstractNumId w:val="6"/>
  </w:num>
  <w:num w:numId="6" w16cid:durableId="172258818">
    <w:abstractNumId w:val="8"/>
  </w:num>
  <w:num w:numId="7" w16cid:durableId="672604754">
    <w:abstractNumId w:val="5"/>
  </w:num>
  <w:num w:numId="8" w16cid:durableId="1232471737">
    <w:abstractNumId w:val="0"/>
  </w:num>
  <w:num w:numId="9" w16cid:durableId="417218947">
    <w:abstractNumId w:val="9"/>
  </w:num>
  <w:num w:numId="10" w16cid:durableId="137245509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60881494">
    <w:abstractNumId w:val="1"/>
  </w:num>
  <w:num w:numId="12" w16cid:durableId="5935870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7F8"/>
    <w:rsid w:val="00010927"/>
    <w:rsid w:val="00015360"/>
    <w:rsid w:val="00016851"/>
    <w:rsid w:val="00020568"/>
    <w:rsid w:val="00033233"/>
    <w:rsid w:val="0004112B"/>
    <w:rsid w:val="000513A3"/>
    <w:rsid w:val="000638E2"/>
    <w:rsid w:val="00064A7E"/>
    <w:rsid w:val="00066E98"/>
    <w:rsid w:val="00067174"/>
    <w:rsid w:val="00071602"/>
    <w:rsid w:val="00077D31"/>
    <w:rsid w:val="000802BE"/>
    <w:rsid w:val="00092901"/>
    <w:rsid w:val="00094AC9"/>
    <w:rsid w:val="000B1176"/>
    <w:rsid w:val="000C36B4"/>
    <w:rsid w:val="000F16DE"/>
    <w:rsid w:val="000F4982"/>
    <w:rsid w:val="000F5922"/>
    <w:rsid w:val="00115289"/>
    <w:rsid w:val="00130349"/>
    <w:rsid w:val="00135D79"/>
    <w:rsid w:val="00196C31"/>
    <w:rsid w:val="001C11F6"/>
    <w:rsid w:val="00205B01"/>
    <w:rsid w:val="00236AA5"/>
    <w:rsid w:val="00250039"/>
    <w:rsid w:val="00253BDB"/>
    <w:rsid w:val="00257CF9"/>
    <w:rsid w:val="00274B47"/>
    <w:rsid w:val="002A6B78"/>
    <w:rsid w:val="002E526F"/>
    <w:rsid w:val="002F433A"/>
    <w:rsid w:val="002F76CB"/>
    <w:rsid w:val="00326B96"/>
    <w:rsid w:val="0033059F"/>
    <w:rsid w:val="00336F07"/>
    <w:rsid w:val="00340786"/>
    <w:rsid w:val="003501C3"/>
    <w:rsid w:val="003552F4"/>
    <w:rsid w:val="00362702"/>
    <w:rsid w:val="003676AE"/>
    <w:rsid w:val="003723A0"/>
    <w:rsid w:val="00387199"/>
    <w:rsid w:val="00394FA7"/>
    <w:rsid w:val="003D1B14"/>
    <w:rsid w:val="003E5219"/>
    <w:rsid w:val="003E7357"/>
    <w:rsid w:val="003F14DB"/>
    <w:rsid w:val="00400419"/>
    <w:rsid w:val="004019F3"/>
    <w:rsid w:val="0040682A"/>
    <w:rsid w:val="00407CA7"/>
    <w:rsid w:val="00443576"/>
    <w:rsid w:val="00462F65"/>
    <w:rsid w:val="004724A3"/>
    <w:rsid w:val="00476944"/>
    <w:rsid w:val="00486FAD"/>
    <w:rsid w:val="00487F1F"/>
    <w:rsid w:val="00497910"/>
    <w:rsid w:val="004E4A13"/>
    <w:rsid w:val="00513B5C"/>
    <w:rsid w:val="00523AB4"/>
    <w:rsid w:val="00536E40"/>
    <w:rsid w:val="00566BE0"/>
    <w:rsid w:val="005C5CDB"/>
    <w:rsid w:val="005D3498"/>
    <w:rsid w:val="005E69BB"/>
    <w:rsid w:val="0061699F"/>
    <w:rsid w:val="006248E2"/>
    <w:rsid w:val="00632BF7"/>
    <w:rsid w:val="0064232A"/>
    <w:rsid w:val="00646BEF"/>
    <w:rsid w:val="00651201"/>
    <w:rsid w:val="00653F74"/>
    <w:rsid w:val="006634EC"/>
    <w:rsid w:val="00670CD0"/>
    <w:rsid w:val="00672480"/>
    <w:rsid w:val="00691CF1"/>
    <w:rsid w:val="006C70AD"/>
    <w:rsid w:val="006D17F8"/>
    <w:rsid w:val="006D5F4D"/>
    <w:rsid w:val="006E5F37"/>
    <w:rsid w:val="006E6618"/>
    <w:rsid w:val="007238F1"/>
    <w:rsid w:val="007373D6"/>
    <w:rsid w:val="00753A42"/>
    <w:rsid w:val="00771CDA"/>
    <w:rsid w:val="007860F2"/>
    <w:rsid w:val="00787B90"/>
    <w:rsid w:val="00794345"/>
    <w:rsid w:val="007A78AB"/>
    <w:rsid w:val="007E38FE"/>
    <w:rsid w:val="007F4E3B"/>
    <w:rsid w:val="00811ACB"/>
    <w:rsid w:val="00814D80"/>
    <w:rsid w:val="00814DDA"/>
    <w:rsid w:val="00843F21"/>
    <w:rsid w:val="008615D4"/>
    <w:rsid w:val="008766B5"/>
    <w:rsid w:val="00876ACB"/>
    <w:rsid w:val="0088474B"/>
    <w:rsid w:val="008B26F6"/>
    <w:rsid w:val="008C2E4B"/>
    <w:rsid w:val="008E30E7"/>
    <w:rsid w:val="008F759F"/>
    <w:rsid w:val="0091348A"/>
    <w:rsid w:val="00921E20"/>
    <w:rsid w:val="00933C81"/>
    <w:rsid w:val="009425F6"/>
    <w:rsid w:val="00950DFF"/>
    <w:rsid w:val="00957972"/>
    <w:rsid w:val="0096310C"/>
    <w:rsid w:val="00966A93"/>
    <w:rsid w:val="00984707"/>
    <w:rsid w:val="00985336"/>
    <w:rsid w:val="009A6D69"/>
    <w:rsid w:val="009B1D66"/>
    <w:rsid w:val="009C67FC"/>
    <w:rsid w:val="009E63F7"/>
    <w:rsid w:val="009F4344"/>
    <w:rsid w:val="00A26A0E"/>
    <w:rsid w:val="00A3052C"/>
    <w:rsid w:val="00A40E88"/>
    <w:rsid w:val="00A45E2A"/>
    <w:rsid w:val="00A45EFF"/>
    <w:rsid w:val="00A64EC0"/>
    <w:rsid w:val="00A704F6"/>
    <w:rsid w:val="00A81967"/>
    <w:rsid w:val="00A96B80"/>
    <w:rsid w:val="00AB30A4"/>
    <w:rsid w:val="00AC31B5"/>
    <w:rsid w:val="00AC70F7"/>
    <w:rsid w:val="00AE6CF7"/>
    <w:rsid w:val="00B12F2B"/>
    <w:rsid w:val="00B17826"/>
    <w:rsid w:val="00B349E5"/>
    <w:rsid w:val="00B36886"/>
    <w:rsid w:val="00B42E6E"/>
    <w:rsid w:val="00B6151A"/>
    <w:rsid w:val="00BB2431"/>
    <w:rsid w:val="00BB758F"/>
    <w:rsid w:val="00C415F1"/>
    <w:rsid w:val="00C4745F"/>
    <w:rsid w:val="00C66731"/>
    <w:rsid w:val="00C84A34"/>
    <w:rsid w:val="00C856D2"/>
    <w:rsid w:val="00C97581"/>
    <w:rsid w:val="00CB1437"/>
    <w:rsid w:val="00CB594A"/>
    <w:rsid w:val="00CB65B2"/>
    <w:rsid w:val="00CC0365"/>
    <w:rsid w:val="00CC5522"/>
    <w:rsid w:val="00CD0F22"/>
    <w:rsid w:val="00CD79BD"/>
    <w:rsid w:val="00CE4752"/>
    <w:rsid w:val="00CF4893"/>
    <w:rsid w:val="00D103EC"/>
    <w:rsid w:val="00D17FD7"/>
    <w:rsid w:val="00DA6313"/>
    <w:rsid w:val="00DB0E9B"/>
    <w:rsid w:val="00DB3414"/>
    <w:rsid w:val="00DC1F41"/>
    <w:rsid w:val="00DE39B7"/>
    <w:rsid w:val="00E0750B"/>
    <w:rsid w:val="00E12A4E"/>
    <w:rsid w:val="00E27E94"/>
    <w:rsid w:val="00E36073"/>
    <w:rsid w:val="00E42D1C"/>
    <w:rsid w:val="00E43533"/>
    <w:rsid w:val="00E604D1"/>
    <w:rsid w:val="00E71A7D"/>
    <w:rsid w:val="00E80C4E"/>
    <w:rsid w:val="00E82428"/>
    <w:rsid w:val="00E852F3"/>
    <w:rsid w:val="00E8684A"/>
    <w:rsid w:val="00E8703D"/>
    <w:rsid w:val="00E90E08"/>
    <w:rsid w:val="00E91BCC"/>
    <w:rsid w:val="00E94C4C"/>
    <w:rsid w:val="00E97C66"/>
    <w:rsid w:val="00EB738C"/>
    <w:rsid w:val="00EB79F4"/>
    <w:rsid w:val="00ED5F5B"/>
    <w:rsid w:val="00EE6FAD"/>
    <w:rsid w:val="00F11D21"/>
    <w:rsid w:val="00F2313C"/>
    <w:rsid w:val="00F309A4"/>
    <w:rsid w:val="00F3768A"/>
    <w:rsid w:val="00F70AB2"/>
    <w:rsid w:val="00F81FDE"/>
    <w:rsid w:val="00FC2F39"/>
    <w:rsid w:val="00FE7734"/>
    <w:rsid w:val="00FF4DC6"/>
    <w:rsid w:val="286D9C99"/>
    <w:rsid w:val="5228D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49E612"/>
  <w14:defaultImageDpi w14:val="32767"/>
  <w15:chartTrackingRefBased/>
  <w15:docId w15:val="{134A58CE-75E4-4FBF-ABB4-E4C582C39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avaden">
    <w:name w:val="Normal"/>
    <w:qFormat/>
    <w:rsid w:val="006D17F8"/>
    <w:rPr>
      <w:rFonts w:ascii="Times New Roman" w:eastAsia="Times New Roman" w:hAnsi="Times New Roman" w:cs="Times New Roman"/>
      <w:lang w:val="sl-SI" w:eastAsia="sl-SI"/>
    </w:rPr>
  </w:style>
  <w:style w:type="paragraph" w:styleId="Naslov5">
    <w:name w:val="heading 5"/>
    <w:basedOn w:val="Navaden"/>
    <w:next w:val="Navaden"/>
    <w:link w:val="Naslov5Znak"/>
    <w:qFormat/>
    <w:rsid w:val="006D17F8"/>
    <w:pPr>
      <w:widowControl w:val="0"/>
      <w:spacing w:before="240" w:after="60"/>
      <w:jc w:val="both"/>
      <w:outlineLvl w:val="4"/>
    </w:pPr>
    <w:rPr>
      <w:b/>
      <w:bCs/>
      <w:i/>
      <w:iCs/>
      <w:sz w:val="26"/>
      <w:szCs w:val="26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p1">
    <w:name w:val="p1"/>
    <w:basedOn w:val="Navaden"/>
    <w:rsid w:val="003E7357"/>
    <w:rPr>
      <w:rFonts w:ascii="Humanist 521" w:eastAsiaTheme="minorHAnsi" w:hAnsi="Humanist 521"/>
      <w:sz w:val="54"/>
      <w:szCs w:val="54"/>
      <w:lang w:val="en-GB" w:eastAsia="en-GB"/>
    </w:rPr>
  </w:style>
  <w:style w:type="paragraph" w:styleId="Glava">
    <w:name w:val="header"/>
    <w:basedOn w:val="Navaden"/>
    <w:link w:val="GlavaZnak"/>
    <w:uiPriority w:val="99"/>
    <w:unhideWhenUsed/>
    <w:rsid w:val="00E42D1C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GlavaZnak">
    <w:name w:val="Glava Znak"/>
    <w:basedOn w:val="Privzetapisavaodstavka"/>
    <w:link w:val="Glava"/>
    <w:uiPriority w:val="99"/>
    <w:rsid w:val="00E42D1C"/>
    <w:rPr>
      <w:lang w:val="sl-SI"/>
    </w:rPr>
  </w:style>
  <w:style w:type="paragraph" w:styleId="Noga">
    <w:name w:val="footer"/>
    <w:basedOn w:val="Navaden"/>
    <w:link w:val="NogaZnak"/>
    <w:uiPriority w:val="99"/>
    <w:unhideWhenUsed/>
    <w:rsid w:val="00E42D1C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E42D1C"/>
    <w:rPr>
      <w:lang w:val="sl-SI"/>
    </w:rPr>
  </w:style>
  <w:style w:type="character" w:styleId="Hiperpovezava">
    <w:name w:val="Hyperlink"/>
    <w:basedOn w:val="Privzetapisavaodstavka"/>
    <w:uiPriority w:val="99"/>
    <w:unhideWhenUsed/>
    <w:rsid w:val="00670CD0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rsid w:val="00814DDA"/>
    <w:rPr>
      <w:color w:val="605E5C"/>
      <w:shd w:val="clear" w:color="auto" w:fill="E1DFDD"/>
    </w:rPr>
  </w:style>
  <w:style w:type="paragraph" w:styleId="Odstavekseznama">
    <w:name w:val="List Paragraph"/>
    <w:basedOn w:val="Navaden"/>
    <w:uiPriority w:val="34"/>
    <w:qFormat/>
    <w:rsid w:val="0033059F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Revizija">
    <w:name w:val="Revision"/>
    <w:hidden/>
    <w:uiPriority w:val="99"/>
    <w:semiHidden/>
    <w:rsid w:val="00B349E5"/>
    <w:rPr>
      <w:lang w:val="sl-SI"/>
    </w:rPr>
  </w:style>
  <w:style w:type="paragraph" w:styleId="Navadensplet">
    <w:name w:val="Normal (Web)"/>
    <w:basedOn w:val="Navaden"/>
    <w:uiPriority w:val="99"/>
    <w:semiHidden/>
    <w:unhideWhenUsed/>
    <w:rsid w:val="008C2E4B"/>
    <w:pPr>
      <w:spacing w:before="100" w:beforeAutospacing="1" w:after="100" w:afterAutospacing="1"/>
    </w:pPr>
  </w:style>
  <w:style w:type="paragraph" w:styleId="Golobesedilo">
    <w:name w:val="Plain Text"/>
    <w:basedOn w:val="Navaden"/>
    <w:link w:val="GolobesediloZnak"/>
    <w:uiPriority w:val="99"/>
    <w:semiHidden/>
    <w:unhideWhenUsed/>
    <w:rsid w:val="008C2E4B"/>
    <w:rPr>
      <w:rFonts w:ascii="Calibri" w:eastAsiaTheme="minorHAnsi" w:hAnsi="Calibri" w:cstheme="minorBidi"/>
      <w:kern w:val="2"/>
      <w:sz w:val="22"/>
      <w:szCs w:val="21"/>
      <w:lang w:eastAsia="en-US"/>
      <w14:ligatures w14:val="standardContextual"/>
    </w:rPr>
  </w:style>
  <w:style w:type="character" w:customStyle="1" w:styleId="GolobesediloZnak">
    <w:name w:val="Golo besedilo Znak"/>
    <w:basedOn w:val="Privzetapisavaodstavka"/>
    <w:link w:val="Golobesedilo"/>
    <w:uiPriority w:val="99"/>
    <w:semiHidden/>
    <w:rsid w:val="008C2E4B"/>
    <w:rPr>
      <w:rFonts w:ascii="Calibri" w:hAnsi="Calibri"/>
      <w:kern w:val="2"/>
      <w:sz w:val="22"/>
      <w:szCs w:val="21"/>
      <w:lang w:val="sl-SI"/>
      <w14:ligatures w14:val="standardContextual"/>
    </w:rPr>
  </w:style>
  <w:style w:type="character" w:customStyle="1" w:styleId="Naslov5Znak">
    <w:name w:val="Naslov 5 Znak"/>
    <w:basedOn w:val="Privzetapisavaodstavka"/>
    <w:link w:val="Naslov5"/>
    <w:rsid w:val="006D17F8"/>
    <w:rPr>
      <w:rFonts w:ascii="Times New Roman" w:eastAsia="Times New Roman" w:hAnsi="Times New Roman" w:cs="Times New Roman"/>
      <w:b/>
      <w:bCs/>
      <w:i/>
      <w:iCs/>
      <w:sz w:val="26"/>
      <w:szCs w:val="26"/>
      <w:lang w:val="sl-SI"/>
    </w:rPr>
  </w:style>
  <w:style w:type="table" w:styleId="Tabelamrea">
    <w:name w:val="Table Grid"/>
    <w:basedOn w:val="Navadnatabela"/>
    <w:rsid w:val="006D17F8"/>
    <w:rPr>
      <w:rFonts w:ascii="Times New Roman" w:eastAsia="Times New Roman" w:hAnsi="Times New Roman" w:cs="Times New Roman"/>
      <w:sz w:val="20"/>
      <w:szCs w:val="20"/>
      <w:lang w:val="sl-SI"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963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ka.gercar\OneDrive%20-%20Gospodarska%20zbornica%20Slovenije\Documents\Officeove%20predloge%20po%20meri\Template%20ZKZ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2E3D37C022DA479A89F40B1D4E195E" ma:contentTypeVersion="15" ma:contentTypeDescription="Ustvari nov dokument." ma:contentTypeScope="" ma:versionID="1b227e419638582ff09deb44356db26b">
  <xsd:schema xmlns:xsd="http://www.w3.org/2001/XMLSchema" xmlns:xs="http://www.w3.org/2001/XMLSchema" xmlns:p="http://schemas.microsoft.com/office/2006/metadata/properties" xmlns:ns2="2fecb0fd-82c8-44d7-90e1-879c0ad8de78" xmlns:ns3="703cdf61-9bdb-4ab1-bf99-aabb6c694d24" targetNamespace="http://schemas.microsoft.com/office/2006/metadata/properties" ma:root="true" ma:fieldsID="dfa9b936c10bf5a4916b9e929043cc40" ns2:_="" ns3:_="">
    <xsd:import namespace="2fecb0fd-82c8-44d7-90e1-879c0ad8de78"/>
    <xsd:import namespace="703cdf61-9bdb-4ab1-bf99-aabb6c694d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ecb0fd-82c8-44d7-90e1-879c0ad8de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Oznake slike" ma:readOnly="false" ma:fieldId="{5cf76f15-5ced-4ddc-b409-7134ff3c332f}" ma:taxonomyMulti="true" ma:sspId="74e670e0-036f-40c5-a94b-014558db02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3cdf61-9bdb-4ab1-bf99-aabb6c694d2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045dbe8-36ce-414e-b890-92d4d91653f2}" ma:internalName="TaxCatchAll" ma:showField="CatchAllData" ma:web="703cdf61-9bdb-4ab1-bf99-aabb6c694d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fecb0fd-82c8-44d7-90e1-879c0ad8de78">
      <Terms xmlns="http://schemas.microsoft.com/office/infopath/2007/PartnerControls"/>
    </lcf76f155ced4ddcb4097134ff3c332f>
    <TaxCatchAll xmlns="703cdf61-9bdb-4ab1-bf99-aabb6c694d24" xsi:nil="true"/>
  </documentManagement>
</p:properties>
</file>

<file path=customXml/itemProps1.xml><?xml version="1.0" encoding="utf-8"?>
<ds:datastoreItem xmlns:ds="http://schemas.openxmlformats.org/officeDocument/2006/customXml" ds:itemID="{00E3D54A-CFC0-43D7-B8B1-933B94BCC8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ecb0fd-82c8-44d7-90e1-879c0ad8de78"/>
    <ds:schemaRef ds:uri="703cdf61-9bdb-4ab1-bf99-aabb6c694d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6F1FC5-AC69-4D09-8A39-FB525C1A61A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56C5630-4DE7-4871-B2BE-DDC4A4199A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87DC8AB-167F-4009-8B54-554B532832FF}">
  <ds:schemaRefs>
    <ds:schemaRef ds:uri="http://schemas.microsoft.com/office/2006/metadata/properties"/>
    <ds:schemaRef ds:uri="http://schemas.microsoft.com/office/infopath/2007/PartnerControls"/>
    <ds:schemaRef ds:uri="2fecb0fd-82c8-44d7-90e1-879c0ad8de78"/>
    <ds:schemaRef ds:uri="703cdf61-9bdb-4ab1-bf99-aabb6c694d2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ZKZK</Template>
  <TotalTime>12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Jaka Gerčar</dc:creator>
  <cp:keywords/>
  <dc:description/>
  <cp:lastModifiedBy>Jaka Gerčar</cp:lastModifiedBy>
  <cp:revision>1</cp:revision>
  <cp:lastPrinted>2021-07-30T07:02:00Z</cp:lastPrinted>
  <dcterms:created xsi:type="dcterms:W3CDTF">2025-08-22T08:43:00Z</dcterms:created>
  <dcterms:modified xsi:type="dcterms:W3CDTF">2025-08-22T08:55:00Z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0x010100282E3D37C022DA479A89F40B1D4E195E</vt:lpwstr>
  </property>
  <property fmtid="{D5CDD505-2E9C-101B-9397-08002B2CF9AE}" pid="3" name="MediaServiceImageTags">
    <vt:lpwstr/>
  </property>
</Properties>
</file>